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2EB" w:rsidRDefault="00D5785F" w:rsidP="00C67011">
      <w:pPr>
        <w:pStyle w:val="NoSpacing"/>
      </w:pPr>
      <w:r w:rsidRPr="00D5785F">
        <w:t>Dear homeowners,</w:t>
      </w:r>
    </w:p>
    <w:p w:rsidR="00C67011" w:rsidRDefault="00C67011" w:rsidP="00C67011">
      <w:pPr>
        <w:pStyle w:val="NoSpacing"/>
      </w:pPr>
    </w:p>
    <w:p w:rsidR="00C67011" w:rsidRDefault="00C67011" w:rsidP="00C67011">
      <w:pPr>
        <w:pStyle w:val="NoSpacing"/>
      </w:pPr>
      <w:r>
        <w:t>The Board would like to present two surveys for your consideration. Please read the information below, then go to the Survey section in Town Square to record your vote.</w:t>
      </w:r>
    </w:p>
    <w:p w:rsidR="00C67011" w:rsidRDefault="00C67011" w:rsidP="00C67011">
      <w:pPr>
        <w:pStyle w:val="NoSpacing"/>
      </w:pPr>
    </w:p>
    <w:p w:rsidR="00C67011" w:rsidRPr="00D5785F" w:rsidRDefault="00C67011" w:rsidP="00C67011">
      <w:pPr>
        <w:pStyle w:val="NoSpacing"/>
      </w:pPr>
      <w:r>
        <w:t xml:space="preserve">The Board is considering amending the </w:t>
      </w:r>
      <w:proofErr w:type="spellStart"/>
      <w:r w:rsidR="00EC45FF" w:rsidRPr="00EC45FF">
        <w:rPr>
          <w:highlight w:val="yellow"/>
        </w:rPr>
        <w:t>xxxx</w:t>
      </w:r>
      <w:proofErr w:type="spellEnd"/>
      <w:r>
        <w:t xml:space="preserve"> Deed Restrictions for two items, based on comments and feedback from members of the Community. To amend the Deed Restrictions requires a 2/3 approval vote (67%) of all owners. Before spending Association funds to pursue these amendments, the Board would like your feedback.</w:t>
      </w:r>
    </w:p>
    <w:p w:rsidR="00D5785F" w:rsidRDefault="00D5785F" w:rsidP="00C67011">
      <w:pPr>
        <w:pStyle w:val="NoSpacing"/>
      </w:pPr>
    </w:p>
    <w:p w:rsidR="00C67011" w:rsidRDefault="00C67011" w:rsidP="00C67011">
      <w:pPr>
        <w:pStyle w:val="NoSpacing"/>
      </w:pPr>
    </w:p>
    <w:p w:rsidR="00C67011" w:rsidRPr="00D5785F" w:rsidRDefault="00C67011" w:rsidP="00C67011">
      <w:pPr>
        <w:pStyle w:val="NoSpacing"/>
      </w:pPr>
      <w:r>
        <w:t>Proposal One:</w:t>
      </w:r>
    </w:p>
    <w:p w:rsidR="00D5785F" w:rsidRDefault="00D5785F" w:rsidP="00C67011">
      <w:pPr>
        <w:pStyle w:val="NoSpacing"/>
      </w:pPr>
      <w:r>
        <w:t xml:space="preserve">The Board has received feedback from some members of the community regarding Airbnb rentals in the neighborhood. Airbnb and other short-term rental options, attract individuals that do not have a vested interest in the community, including the value of the property. When these </w:t>
      </w:r>
      <w:r w:rsidR="00C67011">
        <w:t>short-term</w:t>
      </w:r>
      <w:r>
        <w:t xml:space="preserve"> renters have loud parties, or an excessive amount of cars, it disrupts the quiet enjoyment for those that live here on a permanent basis.</w:t>
      </w:r>
    </w:p>
    <w:p w:rsidR="00232454" w:rsidRDefault="00232454" w:rsidP="00C67011">
      <w:pPr>
        <w:pStyle w:val="NoSpacing"/>
      </w:pPr>
    </w:p>
    <w:p w:rsidR="00D5785F" w:rsidRDefault="00D5785F" w:rsidP="00C67011">
      <w:pPr>
        <w:pStyle w:val="NoSpacing"/>
      </w:pPr>
      <w:r>
        <w:t>T</w:t>
      </w:r>
      <w:r w:rsidRPr="00D5785F">
        <w:t xml:space="preserve">he Board would like to know if you support an amendment to the </w:t>
      </w:r>
      <w:proofErr w:type="spellStart"/>
      <w:r w:rsidR="00EC45FF" w:rsidRPr="00EC45FF">
        <w:rPr>
          <w:highlight w:val="yellow"/>
        </w:rPr>
        <w:t>xxxx</w:t>
      </w:r>
      <w:proofErr w:type="spellEnd"/>
      <w:r w:rsidRPr="00D5785F">
        <w:t xml:space="preserve"> Deed Restrictions, that would prevent short term rentals, such as Airbnb’s</w:t>
      </w:r>
      <w:r>
        <w:t xml:space="preserve">. </w:t>
      </w:r>
      <w:r w:rsidR="00C67011">
        <w:t xml:space="preserve"> Please go to the Survey section of town square to record your vote.</w:t>
      </w:r>
    </w:p>
    <w:p w:rsidR="00232454" w:rsidRDefault="00232454" w:rsidP="00C67011">
      <w:pPr>
        <w:pStyle w:val="NoSpacing"/>
      </w:pPr>
    </w:p>
    <w:p w:rsidR="00232454" w:rsidRDefault="00232454" w:rsidP="00C67011">
      <w:pPr>
        <w:pStyle w:val="NoSpacing"/>
      </w:pPr>
      <w:r>
        <w:t>Yes</w:t>
      </w:r>
    </w:p>
    <w:p w:rsidR="00232454" w:rsidRDefault="00232454" w:rsidP="00C67011">
      <w:pPr>
        <w:pStyle w:val="NoSpacing"/>
      </w:pPr>
      <w:r>
        <w:t>No</w:t>
      </w:r>
    </w:p>
    <w:p w:rsidR="00D5785F" w:rsidRDefault="00D5785F" w:rsidP="00C67011">
      <w:pPr>
        <w:pStyle w:val="NoSpacing"/>
      </w:pPr>
    </w:p>
    <w:p w:rsidR="00C67011" w:rsidRDefault="00C67011" w:rsidP="00C67011">
      <w:pPr>
        <w:pStyle w:val="NoSpacing"/>
      </w:pPr>
    </w:p>
    <w:p w:rsidR="00C67011" w:rsidRDefault="00C67011" w:rsidP="00C67011">
      <w:pPr>
        <w:pStyle w:val="NoSpacing"/>
      </w:pPr>
      <w:r>
        <w:t>Proposal Two:</w:t>
      </w:r>
    </w:p>
    <w:p w:rsidR="00C67011" w:rsidRDefault="00C67011" w:rsidP="00C67011">
      <w:pPr>
        <w:pStyle w:val="NoSpacing"/>
      </w:pPr>
      <w:r>
        <w:t xml:space="preserve">With the growing number of investment companies purchasing homes in Homeowners Association, it is often difficult to address the deed restriction violations of the renters. Most of these large investment companies do not have local contacts and do not inspect their homes. </w:t>
      </w:r>
    </w:p>
    <w:p w:rsidR="00C67011" w:rsidRDefault="00C67011" w:rsidP="00C67011">
      <w:pPr>
        <w:pStyle w:val="NoSpacing"/>
      </w:pPr>
    </w:p>
    <w:p w:rsidR="00C67011" w:rsidRDefault="00C67011" w:rsidP="00C67011">
      <w:pPr>
        <w:pStyle w:val="NoSpacing"/>
      </w:pPr>
      <w:r>
        <w:t xml:space="preserve">The Board would like to know if you support placing a cap on the number of homes that can be rented at any given time. </w:t>
      </w:r>
    </w:p>
    <w:p w:rsidR="00C67011" w:rsidRDefault="00C67011" w:rsidP="00C67011">
      <w:pPr>
        <w:pStyle w:val="NoSpacing"/>
      </w:pPr>
    </w:p>
    <w:p w:rsidR="00232454" w:rsidRDefault="00232454" w:rsidP="00C67011">
      <w:pPr>
        <w:pStyle w:val="NoSpacing"/>
      </w:pPr>
      <w:r>
        <w:t>(I’m thinking these should be the options in the survey)</w:t>
      </w:r>
    </w:p>
    <w:p w:rsidR="00C67011" w:rsidRDefault="00C67011" w:rsidP="00C67011">
      <w:pPr>
        <w:pStyle w:val="NoSpacing"/>
      </w:pPr>
      <w:r>
        <w:t xml:space="preserve">10% limit – </w:t>
      </w:r>
      <w:r w:rsidR="00EC45FF" w:rsidRPr="00EC45FF">
        <w:rPr>
          <w:highlight w:val="yellow"/>
        </w:rPr>
        <w:t>xx</w:t>
      </w:r>
      <w:r>
        <w:t xml:space="preserve"> homes</w:t>
      </w:r>
    </w:p>
    <w:p w:rsidR="00C67011" w:rsidRDefault="00C67011" w:rsidP="00C67011">
      <w:pPr>
        <w:pStyle w:val="NoSpacing"/>
      </w:pPr>
      <w:r>
        <w:t xml:space="preserve">15% limit – </w:t>
      </w:r>
      <w:r w:rsidR="00EC45FF" w:rsidRPr="00EC45FF">
        <w:rPr>
          <w:highlight w:val="yellow"/>
        </w:rPr>
        <w:t>xx</w:t>
      </w:r>
      <w:r>
        <w:t xml:space="preserve"> homes</w:t>
      </w:r>
    </w:p>
    <w:p w:rsidR="00C67011" w:rsidRDefault="00C67011" w:rsidP="00C67011">
      <w:pPr>
        <w:pStyle w:val="NoSpacing"/>
      </w:pPr>
      <w:r>
        <w:t xml:space="preserve">20% limit – </w:t>
      </w:r>
      <w:r w:rsidR="00EC45FF" w:rsidRPr="00EC45FF">
        <w:rPr>
          <w:highlight w:val="yellow"/>
        </w:rPr>
        <w:t>xx</w:t>
      </w:r>
      <w:bookmarkStart w:id="0" w:name="_GoBack"/>
      <w:bookmarkEnd w:id="0"/>
      <w:r>
        <w:t xml:space="preserve"> homes</w:t>
      </w:r>
    </w:p>
    <w:p w:rsidR="00C67011" w:rsidRPr="00D5785F" w:rsidRDefault="00C67011" w:rsidP="00C67011">
      <w:pPr>
        <w:pStyle w:val="NoSpacing"/>
      </w:pPr>
      <w:r>
        <w:t>I do not support restricting home rentals</w:t>
      </w:r>
    </w:p>
    <w:p w:rsidR="00D5785F" w:rsidRPr="00D5785F" w:rsidRDefault="00D5785F" w:rsidP="00C67011">
      <w:pPr>
        <w:pStyle w:val="NoSpacing"/>
      </w:pPr>
    </w:p>
    <w:sectPr w:rsidR="00D5785F" w:rsidRPr="00D57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5F"/>
    <w:rsid w:val="00044C32"/>
    <w:rsid w:val="00232454"/>
    <w:rsid w:val="007565D0"/>
    <w:rsid w:val="00C67011"/>
    <w:rsid w:val="00D5785F"/>
    <w:rsid w:val="00EC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06BA"/>
  <w15:chartTrackingRefBased/>
  <w15:docId w15:val="{C06A9F8B-02D5-4ACD-8F9D-4BDDF653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C1068D73</Template>
  <TotalTime>29</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Abernathy</dc:creator>
  <cp:keywords/>
  <dc:description/>
  <cp:lastModifiedBy>Shannon Abernathy</cp:lastModifiedBy>
  <cp:revision>3</cp:revision>
  <dcterms:created xsi:type="dcterms:W3CDTF">2022-06-14T17:22:00Z</dcterms:created>
  <dcterms:modified xsi:type="dcterms:W3CDTF">2022-06-20T15:29:00Z</dcterms:modified>
</cp:coreProperties>
</file>